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4E" w:rsidRPr="00A5050A" w:rsidRDefault="0058624E" w:rsidP="0058624E">
      <w:pPr>
        <w:rPr>
          <w:rFonts w:ascii="Times New Roman" w:hAnsi="Times New Roman" w:cs="Times New Roman"/>
        </w:rPr>
      </w:pPr>
      <w:bookmarkStart w:id="0" w:name="_GoBack"/>
      <w:bookmarkEnd w:id="0"/>
      <w:r w:rsidRPr="00A5050A">
        <w:rPr>
          <w:rFonts w:ascii="Times New Roman" w:hAnsi="Times New Roman" w:cs="Times New Roman"/>
        </w:rPr>
        <w:t xml:space="preserve">Benjamin Jusufovic 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>Curtis Mayberry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  <w:proofErr w:type="spellStart"/>
      <w:r w:rsidRPr="00A5050A">
        <w:rPr>
          <w:rFonts w:ascii="Times New Roman" w:hAnsi="Times New Roman" w:cs="Times New Roman"/>
        </w:rPr>
        <w:t>Thinh</w:t>
      </w:r>
      <w:proofErr w:type="spellEnd"/>
      <w:r w:rsidRPr="00A5050A">
        <w:rPr>
          <w:rFonts w:ascii="Times New Roman" w:hAnsi="Times New Roman" w:cs="Times New Roman"/>
        </w:rPr>
        <w:t xml:space="preserve"> </w:t>
      </w:r>
      <w:proofErr w:type="spellStart"/>
      <w:r w:rsidRPr="00A5050A">
        <w:rPr>
          <w:rFonts w:ascii="Times New Roman" w:hAnsi="Times New Roman" w:cs="Times New Roman"/>
        </w:rPr>
        <w:t>Luong</w:t>
      </w:r>
      <w:proofErr w:type="spellEnd"/>
    </w:p>
    <w:p w:rsidR="0058624E" w:rsidRPr="00A5050A" w:rsidRDefault="0058624E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>Ben Cao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</w:p>
    <w:p w:rsidR="0058624E" w:rsidRPr="00A5050A" w:rsidRDefault="00A0084D" w:rsidP="00586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Week 14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>Purpose: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 xml:space="preserve">The purpose of this report is to highlight the progress that our team has made towards initiating our production design for our senior design project (F10-19).  </w:t>
      </w:r>
    </w:p>
    <w:p w:rsidR="0058624E" w:rsidRPr="00A5050A" w:rsidRDefault="0058624E" w:rsidP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>Progress:</w:t>
      </w:r>
    </w:p>
    <w:p w:rsidR="001A3FC7" w:rsidRPr="00A5050A" w:rsidRDefault="0058624E">
      <w:pPr>
        <w:rPr>
          <w:rFonts w:ascii="Times New Roman" w:hAnsi="Times New Roman" w:cs="Times New Roman"/>
        </w:rPr>
      </w:pPr>
      <w:r w:rsidRPr="00A5050A">
        <w:rPr>
          <w:rFonts w:ascii="Times New Roman" w:hAnsi="Times New Roman" w:cs="Times New Roman"/>
        </w:rPr>
        <w:t xml:space="preserve">Throughout week </w:t>
      </w:r>
      <w:r w:rsidR="00A5050A" w:rsidRPr="00A5050A">
        <w:rPr>
          <w:rFonts w:ascii="Times New Roman" w:hAnsi="Times New Roman" w:cs="Times New Roman"/>
        </w:rPr>
        <w:t>1</w:t>
      </w:r>
      <w:r w:rsidR="00224305">
        <w:rPr>
          <w:rFonts w:ascii="Times New Roman" w:hAnsi="Times New Roman" w:cs="Times New Roman"/>
        </w:rPr>
        <w:t>4</w:t>
      </w:r>
      <w:r w:rsidRPr="00A5050A">
        <w:rPr>
          <w:rFonts w:ascii="Times New Roman" w:hAnsi="Times New Roman" w:cs="Times New Roman"/>
        </w:rPr>
        <w:t xml:space="preserve">, our group has focused on </w:t>
      </w:r>
      <w:r w:rsidR="00224305">
        <w:rPr>
          <w:rFonts w:ascii="Times New Roman" w:hAnsi="Times New Roman" w:cs="Times New Roman"/>
        </w:rPr>
        <w:t>finishing</w:t>
      </w:r>
      <w:r w:rsidRPr="00A5050A">
        <w:rPr>
          <w:rFonts w:ascii="Times New Roman" w:hAnsi="Times New Roman" w:cs="Times New Roman"/>
        </w:rPr>
        <w:t xml:space="preserve"> our schematic design and </w:t>
      </w:r>
      <w:r w:rsidR="00224305">
        <w:rPr>
          <w:rFonts w:ascii="Times New Roman" w:hAnsi="Times New Roman" w:cs="Times New Roman"/>
        </w:rPr>
        <w:t xml:space="preserve">continuing our </w:t>
      </w:r>
      <w:r w:rsidRPr="00A5050A">
        <w:rPr>
          <w:rFonts w:ascii="Times New Roman" w:hAnsi="Times New Roman" w:cs="Times New Roman"/>
        </w:rPr>
        <w:t xml:space="preserve">software implementation.  </w:t>
      </w:r>
      <w:r w:rsidR="00224305">
        <w:rPr>
          <w:rFonts w:ascii="Times New Roman" w:hAnsi="Times New Roman" w:cs="Times New Roman"/>
        </w:rPr>
        <w:t>We have spent a lot of our time completing the design draft do</w:t>
      </w:r>
      <w:r w:rsidR="00F911DF" w:rsidRPr="00A5050A">
        <w:rPr>
          <w:rFonts w:ascii="Times New Roman" w:hAnsi="Times New Roman" w:cs="Times New Roman"/>
        </w:rPr>
        <w:t xml:space="preserve">cument </w:t>
      </w:r>
      <w:r w:rsidR="00224305">
        <w:rPr>
          <w:rFonts w:ascii="Times New Roman" w:hAnsi="Times New Roman" w:cs="Times New Roman"/>
        </w:rPr>
        <w:t xml:space="preserve">and preparing for our design presentations.  As of now, the only portion of the schematic design left to implement is the power system as well as the system reset operation.  </w:t>
      </w:r>
    </w:p>
    <w:p w:rsidR="00103D5D" w:rsidRPr="00A5050A" w:rsidRDefault="00103D5D" w:rsidP="00103D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  <w:color w:val="000000"/>
        </w:rPr>
        <w:t>Completed:</w:t>
      </w:r>
    </w:p>
    <w:p w:rsidR="00A5050A" w:rsidRPr="00A5050A" w:rsidRDefault="00A5050A" w:rsidP="00103D5D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5050A" w:rsidRPr="00A5050A" w:rsidRDefault="00224305" w:rsidP="00A5050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80</w:t>
      </w:r>
      <w:r w:rsidR="00A5050A" w:rsidRPr="00A5050A">
        <w:rPr>
          <w:rFonts w:ascii="Times New Roman" w:eastAsia="Times New Roman" w:hAnsi="Times New Roman" w:cs="Times New Roman"/>
          <w:color w:val="000000"/>
        </w:rPr>
        <w:t xml:space="preserve"> % of schematic design </w:t>
      </w:r>
    </w:p>
    <w:p w:rsidR="00A5050A" w:rsidRDefault="00A5050A" w:rsidP="00A5050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  <w:color w:val="000000"/>
        </w:rPr>
        <w:t>25% of software development</w:t>
      </w:r>
    </w:p>
    <w:p w:rsidR="00224305" w:rsidRPr="00224305" w:rsidRDefault="00224305" w:rsidP="00A5050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100 % of design document </w:t>
      </w:r>
    </w:p>
    <w:p w:rsidR="00A5050A" w:rsidRPr="00A5050A" w:rsidRDefault="00A5050A" w:rsidP="00A5050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5050A" w:rsidRDefault="00A5050A" w:rsidP="00A5050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  <w:color w:val="000000"/>
        </w:rPr>
        <w:t xml:space="preserve">Goals for </w:t>
      </w:r>
      <w:r>
        <w:rPr>
          <w:rFonts w:ascii="Times New Roman" w:eastAsia="Times New Roman" w:hAnsi="Times New Roman" w:cs="Times New Roman"/>
          <w:color w:val="000000"/>
        </w:rPr>
        <w:t>this</w:t>
      </w:r>
      <w:r w:rsidRPr="00A5050A">
        <w:rPr>
          <w:rFonts w:ascii="Times New Roman" w:eastAsia="Times New Roman" w:hAnsi="Times New Roman" w:cs="Times New Roman"/>
          <w:color w:val="000000"/>
        </w:rPr>
        <w:t xml:space="preserve"> week:</w:t>
      </w:r>
    </w:p>
    <w:p w:rsidR="00A5050A" w:rsidRPr="00A5050A" w:rsidRDefault="00A5050A" w:rsidP="00A5050A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5050A" w:rsidRPr="00A5050A" w:rsidRDefault="00103D5D" w:rsidP="00A5050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</w:rPr>
        <w:t xml:space="preserve">Complete </w:t>
      </w:r>
      <w:r w:rsidR="00224305">
        <w:rPr>
          <w:rFonts w:ascii="Times New Roman" w:eastAsia="Times New Roman" w:hAnsi="Times New Roman" w:cs="Times New Roman"/>
        </w:rPr>
        <w:t>100</w:t>
      </w:r>
      <w:r w:rsidRPr="00A5050A">
        <w:rPr>
          <w:rFonts w:ascii="Times New Roman" w:eastAsia="Times New Roman" w:hAnsi="Times New Roman" w:cs="Times New Roman"/>
        </w:rPr>
        <w:t xml:space="preserve"> % of the schematic design for the overall system </w:t>
      </w:r>
    </w:p>
    <w:p w:rsidR="00103D5D" w:rsidRPr="00224305" w:rsidRDefault="00103D5D" w:rsidP="00A5050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A5050A">
        <w:rPr>
          <w:rFonts w:ascii="Times New Roman" w:eastAsia="Times New Roman" w:hAnsi="Times New Roman" w:cs="Times New Roman"/>
        </w:rPr>
        <w:t>Complete 50 % of software development for basic functionality of the user interface system</w:t>
      </w:r>
    </w:p>
    <w:p w:rsidR="00224305" w:rsidRPr="00A5050A" w:rsidRDefault="00224305" w:rsidP="00A5050A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Prepare for the design presentation</w:t>
      </w:r>
    </w:p>
    <w:p w:rsidR="00103D5D" w:rsidRPr="00A5050A" w:rsidRDefault="00103D5D">
      <w:pPr>
        <w:rPr>
          <w:rFonts w:ascii="Times New Roman" w:hAnsi="Times New Roman" w:cs="Times New Roman"/>
        </w:rPr>
      </w:pPr>
    </w:p>
    <w:sectPr w:rsidR="00103D5D" w:rsidRPr="00A5050A" w:rsidSect="001A3F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2DF"/>
    <w:multiLevelType w:val="hybridMultilevel"/>
    <w:tmpl w:val="BDA62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0478D"/>
    <w:multiLevelType w:val="hybridMultilevel"/>
    <w:tmpl w:val="4FA4AC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115A8"/>
    <w:multiLevelType w:val="hybridMultilevel"/>
    <w:tmpl w:val="714AC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C4A98"/>
    <w:multiLevelType w:val="hybridMultilevel"/>
    <w:tmpl w:val="2FECB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A345D"/>
    <w:multiLevelType w:val="hybridMultilevel"/>
    <w:tmpl w:val="9BACA8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60B7F"/>
    <w:multiLevelType w:val="hybridMultilevel"/>
    <w:tmpl w:val="0232B3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C32BD9"/>
    <w:multiLevelType w:val="hybridMultilevel"/>
    <w:tmpl w:val="B120A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DD36E2"/>
    <w:multiLevelType w:val="hybridMultilevel"/>
    <w:tmpl w:val="2FECB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86C9F"/>
    <w:multiLevelType w:val="hybridMultilevel"/>
    <w:tmpl w:val="2FECBF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B91344"/>
    <w:multiLevelType w:val="hybridMultilevel"/>
    <w:tmpl w:val="7BC26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16678"/>
    <w:multiLevelType w:val="hybridMultilevel"/>
    <w:tmpl w:val="B7AE3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EE7D9B"/>
    <w:multiLevelType w:val="hybridMultilevel"/>
    <w:tmpl w:val="43FEF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9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4E"/>
    <w:rsid w:val="00103D5D"/>
    <w:rsid w:val="001A3FC7"/>
    <w:rsid w:val="00224305"/>
    <w:rsid w:val="002F76CF"/>
    <w:rsid w:val="003B2FBB"/>
    <w:rsid w:val="004F35BF"/>
    <w:rsid w:val="0058624E"/>
    <w:rsid w:val="005B17D2"/>
    <w:rsid w:val="00A0084D"/>
    <w:rsid w:val="00A14F60"/>
    <w:rsid w:val="00A5050A"/>
    <w:rsid w:val="00CF3B56"/>
    <w:rsid w:val="00F06929"/>
    <w:rsid w:val="00F80368"/>
    <w:rsid w:val="00F9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24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05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24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05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42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13936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17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4" w:space="6" w:color="CCCCCC"/>
            <w:bottom w:val="none" w:sz="0" w:space="0" w:color="auto"/>
            <w:right w:val="none" w:sz="0" w:space="0" w:color="auto"/>
          </w:divBdr>
          <w:divsChild>
            <w:div w:id="4054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8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8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2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8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C4BCD35D.dotm</Template>
  <TotalTime>0</TotalTime>
  <Pages>1</Pages>
  <Words>137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State University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 Jusufovic</dc:creator>
  <cp:lastModifiedBy>Mayberry, Curtis L</cp:lastModifiedBy>
  <cp:revision>2</cp:revision>
  <dcterms:created xsi:type="dcterms:W3CDTF">2010-12-09T05:00:00Z</dcterms:created>
  <dcterms:modified xsi:type="dcterms:W3CDTF">2010-12-09T05:00:00Z</dcterms:modified>
</cp:coreProperties>
</file>